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182"/>
        <w:gridCol w:w="2138"/>
        <w:gridCol w:w="2182"/>
        <w:gridCol w:w="2269"/>
        <w:gridCol w:w="2182"/>
      </w:tblGrid>
      <w:tr w:rsidR="00C13A35" w:rsidRPr="00C13A35" w14:paraId="322000A5" w14:textId="77777777" w:rsidTr="00C13A35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67988B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3A35">
              <w:rPr>
                <w:sz w:val="32"/>
                <w:szCs w:val="32"/>
              </w:rPr>
              <w:t>Tier 1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F7EF19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32"/>
                <w:szCs w:val="32"/>
              </w:rPr>
              <w:t>Meaning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4079D5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32"/>
                <w:szCs w:val="32"/>
              </w:rPr>
              <w:t>Tier 2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32B6712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32"/>
                <w:szCs w:val="32"/>
              </w:rPr>
              <w:t>Meaning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1E094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32"/>
                <w:szCs w:val="32"/>
              </w:rPr>
              <w:t>Tier 3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257172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32"/>
                <w:szCs w:val="32"/>
              </w:rPr>
              <w:t>Meaning </w:t>
            </w:r>
          </w:p>
        </w:tc>
      </w:tr>
      <w:tr w:rsidR="00C13A35" w:rsidRPr="00C13A35" w14:paraId="50F4D97E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0C58CBE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05B4FD7D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0B6D5B3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Fly </w:t>
            </w:r>
          </w:p>
          <w:p w14:paraId="7D4FEB71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E08584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130140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4C7D483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Crater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D47CFCC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6FBCE4E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4526504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69E30B6F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Pyroclastic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63A986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  <w:tr w:rsidR="00C13A35" w:rsidRPr="00C13A35" w14:paraId="013377AF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C489435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676AA27F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00E8DBE6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Crash </w:t>
            </w:r>
          </w:p>
          <w:p w14:paraId="0048C06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209EB9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19FB95C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796E705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3299A8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Erupt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E1A4D0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0964CC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6D6CD7D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03A195D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Sulphur Dioxide 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8FE5C9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  <w:tr w:rsidR="00C13A35" w:rsidRPr="00C13A35" w14:paraId="58F32D62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2E83321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A257B1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0AEF10EF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Film </w:t>
            </w:r>
          </w:p>
          <w:p w14:paraId="1069634A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3612C5C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93A507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D2DB1A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D055E5B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Descend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201D19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AD1F2CF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535CB315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264F1C3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Cinematographer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3F995C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  <w:tr w:rsidR="00C13A35" w:rsidRPr="00C13A35" w14:paraId="4A420F01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420F6C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FA6D7AC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3EACDCF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Desperate </w:t>
            </w:r>
          </w:p>
          <w:p w14:paraId="08A5D6C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D2CA0F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427674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46B15F2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D9BADD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Noxious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68C8B3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6E872B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E84A6EC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4204958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Volcanic bombs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4E96E8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  <w:tr w:rsidR="00C13A35" w:rsidRPr="00C13A35" w14:paraId="4F1A6CD1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63466AA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F76B24F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27A33D2B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Radio </w:t>
            </w:r>
          </w:p>
          <w:p w14:paraId="3C6E648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2126015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5FD00D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614F6B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3D49AB70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Rotation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E42C32D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4666DE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1E5447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23805FC6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Hypoxia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EE700E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  <w:tr w:rsidR="00C13A35" w:rsidRPr="00C13A35" w14:paraId="5D13B3BB" w14:textId="77777777" w:rsidTr="00C13A35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43CD720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3B9C6A2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AA164C8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Gas </w:t>
            </w:r>
          </w:p>
          <w:p w14:paraId="1CA44E36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6659235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ADA38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1466A971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417F0727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Plunge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142385D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4790F6B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53514839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  <w:p w14:paraId="704C9011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Magma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43FC274" w14:textId="77777777" w:rsidR="00C13A35" w:rsidRPr="00C13A35" w:rsidRDefault="00C13A35" w:rsidP="00C13A35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A35">
              <w:rPr>
                <w:sz w:val="24"/>
                <w:szCs w:val="24"/>
              </w:rPr>
              <w:t> </w:t>
            </w:r>
          </w:p>
        </w:tc>
      </w:tr>
    </w:tbl>
    <w:p w14:paraId="57E2F3BC" w14:textId="77777777" w:rsidR="00C13A35" w:rsidRPr="00C13A35" w:rsidRDefault="00C13A35" w:rsidP="00C13A35">
      <w:pPr>
        <w:suppressAutoHyphens w:val="0"/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C13A35">
        <w:rPr>
          <w:rFonts w:ascii="Calibri" w:hAnsi="Calibri" w:cs="Calibri"/>
          <w:sz w:val="24"/>
          <w:szCs w:val="24"/>
        </w:rPr>
        <w:t> </w:t>
      </w:r>
    </w:p>
    <w:p w14:paraId="714F0BC2" w14:textId="36EA9A55" w:rsidR="2D1A4AAD" w:rsidRPr="00C13A35" w:rsidRDefault="00C13A35" w:rsidP="00C13A35">
      <w:pPr>
        <w:suppressAutoHyphens w:val="0"/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4898DFCE">
        <w:rPr>
          <w:rFonts w:ascii="Calibri" w:hAnsi="Calibri" w:cs="Calibri"/>
          <w:sz w:val="28"/>
          <w:szCs w:val="28"/>
        </w:rPr>
        <w:t>The above table shows examples of tier 1, 2 and 3 vocabulary that were used in a year 4 English unit. Using the text ‘Survivors’</w:t>
      </w:r>
      <w:r w:rsidR="102CC83D" w:rsidRPr="4898DFCE">
        <w:rPr>
          <w:rFonts w:ascii="Calibri" w:hAnsi="Calibri" w:cs="Calibri"/>
          <w:sz w:val="28"/>
          <w:szCs w:val="28"/>
        </w:rPr>
        <w:t>,</w:t>
      </w:r>
      <w:r w:rsidRPr="4898DFCE">
        <w:rPr>
          <w:rFonts w:ascii="Calibri" w:hAnsi="Calibri" w:cs="Calibri"/>
          <w:sz w:val="28"/>
          <w:szCs w:val="28"/>
        </w:rPr>
        <w:t> children were writing the story of 3 men whose helicopter had crashed into an active volcano. Tier 2 and 3 word-meanings were taught explicitly before children used this table to draw on when writing a narrative. It also meant technical vocabulary was spelt correctly. </w:t>
      </w:r>
    </w:p>
    <w:sectPr w:rsidR="2D1A4AAD" w:rsidRPr="00C13A35" w:rsidSect="00881443">
      <w:type w:val="continuous"/>
      <w:pgSz w:w="16839" w:h="11907" w:orient="landscape" w:code="9"/>
      <w:pgMar w:top="1134" w:right="2268" w:bottom="1134" w:left="1440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75C8" w14:textId="77777777" w:rsidR="0013546C" w:rsidRDefault="0013546C" w:rsidP="0067613D">
      <w:r>
        <w:separator/>
      </w:r>
    </w:p>
    <w:p w14:paraId="3E1C681A" w14:textId="77777777" w:rsidR="0013546C" w:rsidRDefault="0013546C" w:rsidP="0067613D"/>
  </w:endnote>
  <w:endnote w:type="continuationSeparator" w:id="0">
    <w:p w14:paraId="401B9E85" w14:textId="77777777" w:rsidR="0013546C" w:rsidRDefault="0013546C" w:rsidP="0067613D">
      <w:r>
        <w:continuationSeparator/>
      </w:r>
    </w:p>
    <w:p w14:paraId="7E9D3CD6" w14:textId="77777777" w:rsidR="0013546C" w:rsidRDefault="0013546C" w:rsidP="00676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378B9" w14:textId="77777777" w:rsidR="0013546C" w:rsidRDefault="0013546C" w:rsidP="0067613D">
      <w:r>
        <w:separator/>
      </w:r>
    </w:p>
    <w:p w14:paraId="5ABB3ED3" w14:textId="77777777" w:rsidR="0013546C" w:rsidRDefault="0013546C" w:rsidP="0067613D"/>
  </w:footnote>
  <w:footnote w:type="continuationSeparator" w:id="0">
    <w:p w14:paraId="5425484D" w14:textId="77777777" w:rsidR="0013546C" w:rsidRDefault="0013546C" w:rsidP="0067613D">
      <w:r>
        <w:continuationSeparator/>
      </w:r>
    </w:p>
    <w:p w14:paraId="35539242" w14:textId="77777777" w:rsidR="0013546C" w:rsidRDefault="0013546C" w:rsidP="006761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404"/>
    <w:multiLevelType w:val="hybridMultilevel"/>
    <w:tmpl w:val="DC4A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894"/>
    <w:multiLevelType w:val="hybridMultilevel"/>
    <w:tmpl w:val="3BB27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8225F7"/>
    <w:multiLevelType w:val="hybridMultilevel"/>
    <w:tmpl w:val="BF16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140"/>
    <w:multiLevelType w:val="hybridMultilevel"/>
    <w:tmpl w:val="1BE8E616"/>
    <w:lvl w:ilvl="0" w:tplc="6896DD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EA5"/>
    <w:multiLevelType w:val="hybridMultilevel"/>
    <w:tmpl w:val="E0B87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0675"/>
    <w:multiLevelType w:val="hybridMultilevel"/>
    <w:tmpl w:val="B9184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78DC"/>
    <w:multiLevelType w:val="hybridMultilevel"/>
    <w:tmpl w:val="4E989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A511A"/>
    <w:multiLevelType w:val="hybridMultilevel"/>
    <w:tmpl w:val="37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05EC"/>
    <w:multiLevelType w:val="hybridMultilevel"/>
    <w:tmpl w:val="B434BD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65D8"/>
    <w:multiLevelType w:val="hybridMultilevel"/>
    <w:tmpl w:val="DBAC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0E62"/>
    <w:multiLevelType w:val="multilevel"/>
    <w:tmpl w:val="135E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0E7364"/>
    <w:multiLevelType w:val="hybridMultilevel"/>
    <w:tmpl w:val="251C14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309EE"/>
    <w:multiLevelType w:val="hybridMultilevel"/>
    <w:tmpl w:val="2DCC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7FA"/>
    <w:multiLevelType w:val="hybridMultilevel"/>
    <w:tmpl w:val="273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B0CE5"/>
    <w:multiLevelType w:val="hybridMultilevel"/>
    <w:tmpl w:val="EEACC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13ABE"/>
    <w:multiLevelType w:val="hybridMultilevel"/>
    <w:tmpl w:val="792E3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D225C"/>
    <w:multiLevelType w:val="hybridMultilevel"/>
    <w:tmpl w:val="9558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6D40"/>
    <w:multiLevelType w:val="hybridMultilevel"/>
    <w:tmpl w:val="A06AA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7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10"/>
  </w:num>
  <w:num w:numId="15">
    <w:abstractNumId w:val="4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NjU2sLAwNrc0szBS0lEKTi0uzszPAykwrAUAKaOi4SwAAAA="/>
  </w:docVars>
  <w:rsids>
    <w:rsidRoot w:val="00DC5C9B"/>
    <w:rsid w:val="00010E39"/>
    <w:rsid w:val="00026F39"/>
    <w:rsid w:val="000574F2"/>
    <w:rsid w:val="00064CD3"/>
    <w:rsid w:val="000666C5"/>
    <w:rsid w:val="00067DE4"/>
    <w:rsid w:val="00077079"/>
    <w:rsid w:val="00084014"/>
    <w:rsid w:val="000B39AB"/>
    <w:rsid w:val="000B61D1"/>
    <w:rsid w:val="000D2517"/>
    <w:rsid w:val="000E0380"/>
    <w:rsid w:val="000E43B2"/>
    <w:rsid w:val="00113EBA"/>
    <w:rsid w:val="0012645B"/>
    <w:rsid w:val="0013546C"/>
    <w:rsid w:val="00141793"/>
    <w:rsid w:val="00156C60"/>
    <w:rsid w:val="001A3B0C"/>
    <w:rsid w:val="001A48BE"/>
    <w:rsid w:val="001C58F4"/>
    <w:rsid w:val="001D595D"/>
    <w:rsid w:val="001E5EE8"/>
    <w:rsid w:val="001F3084"/>
    <w:rsid w:val="00217E8F"/>
    <w:rsid w:val="002209F0"/>
    <w:rsid w:val="00225AC6"/>
    <w:rsid w:val="00244D8B"/>
    <w:rsid w:val="0025789D"/>
    <w:rsid w:val="002662C0"/>
    <w:rsid w:val="00271C83"/>
    <w:rsid w:val="00280263"/>
    <w:rsid w:val="002910F8"/>
    <w:rsid w:val="002C47C7"/>
    <w:rsid w:val="002D44AC"/>
    <w:rsid w:val="002F141E"/>
    <w:rsid w:val="00316EB8"/>
    <w:rsid w:val="00336C9F"/>
    <w:rsid w:val="00363E6E"/>
    <w:rsid w:val="0036758A"/>
    <w:rsid w:val="0038032B"/>
    <w:rsid w:val="003830A9"/>
    <w:rsid w:val="00386A77"/>
    <w:rsid w:val="00387A4A"/>
    <w:rsid w:val="003910F9"/>
    <w:rsid w:val="00397F5F"/>
    <w:rsid w:val="003A7C76"/>
    <w:rsid w:val="003D18BC"/>
    <w:rsid w:val="003D40D6"/>
    <w:rsid w:val="003E37C7"/>
    <w:rsid w:val="0040024A"/>
    <w:rsid w:val="00405194"/>
    <w:rsid w:val="004137F8"/>
    <w:rsid w:val="0041577E"/>
    <w:rsid w:val="00425EDD"/>
    <w:rsid w:val="00441F04"/>
    <w:rsid w:val="00444647"/>
    <w:rsid w:val="004653D4"/>
    <w:rsid w:val="0047667D"/>
    <w:rsid w:val="00480EE4"/>
    <w:rsid w:val="004A708A"/>
    <w:rsid w:val="004B426E"/>
    <w:rsid w:val="004B580B"/>
    <w:rsid w:val="004D30C1"/>
    <w:rsid w:val="004D41CC"/>
    <w:rsid w:val="004D7049"/>
    <w:rsid w:val="004E4E5F"/>
    <w:rsid w:val="004E7B1F"/>
    <w:rsid w:val="004F0089"/>
    <w:rsid w:val="004F1155"/>
    <w:rsid w:val="00502F0E"/>
    <w:rsid w:val="00503D68"/>
    <w:rsid w:val="00504B72"/>
    <w:rsid w:val="005052E5"/>
    <w:rsid w:val="00507E33"/>
    <w:rsid w:val="005120AE"/>
    <w:rsid w:val="00512298"/>
    <w:rsid w:val="00512C64"/>
    <w:rsid w:val="00513A07"/>
    <w:rsid w:val="005159A0"/>
    <w:rsid w:val="00527BAD"/>
    <w:rsid w:val="0054003C"/>
    <w:rsid w:val="00555FB0"/>
    <w:rsid w:val="005572D5"/>
    <w:rsid w:val="005B3E85"/>
    <w:rsid w:val="005D0A83"/>
    <w:rsid w:val="00602216"/>
    <w:rsid w:val="00606189"/>
    <w:rsid w:val="006114AD"/>
    <w:rsid w:val="00613891"/>
    <w:rsid w:val="00614392"/>
    <w:rsid w:val="0061626F"/>
    <w:rsid w:val="00617916"/>
    <w:rsid w:val="00620E73"/>
    <w:rsid w:val="00625168"/>
    <w:rsid w:val="0062660B"/>
    <w:rsid w:val="00652831"/>
    <w:rsid w:val="0065315B"/>
    <w:rsid w:val="00661711"/>
    <w:rsid w:val="00672559"/>
    <w:rsid w:val="00674C8B"/>
    <w:rsid w:val="0067613D"/>
    <w:rsid w:val="00680857"/>
    <w:rsid w:val="00687447"/>
    <w:rsid w:val="00694F82"/>
    <w:rsid w:val="00696C43"/>
    <w:rsid w:val="006A5957"/>
    <w:rsid w:val="006A7FBC"/>
    <w:rsid w:val="006A9694"/>
    <w:rsid w:val="006B499A"/>
    <w:rsid w:val="006D0945"/>
    <w:rsid w:val="006D2751"/>
    <w:rsid w:val="006E057A"/>
    <w:rsid w:val="006E451D"/>
    <w:rsid w:val="006F005B"/>
    <w:rsid w:val="006F43F6"/>
    <w:rsid w:val="0072259A"/>
    <w:rsid w:val="007329CC"/>
    <w:rsid w:val="00735394"/>
    <w:rsid w:val="007362AF"/>
    <w:rsid w:val="00753548"/>
    <w:rsid w:val="00756FF1"/>
    <w:rsid w:val="00765FE5"/>
    <w:rsid w:val="00766C7D"/>
    <w:rsid w:val="007755D6"/>
    <w:rsid w:val="00780122"/>
    <w:rsid w:val="007A2D7C"/>
    <w:rsid w:val="007A5475"/>
    <w:rsid w:val="007B0CD5"/>
    <w:rsid w:val="007B2EBD"/>
    <w:rsid w:val="007B4547"/>
    <w:rsid w:val="007C677E"/>
    <w:rsid w:val="007C7F27"/>
    <w:rsid w:val="007C7F41"/>
    <w:rsid w:val="007E2598"/>
    <w:rsid w:val="007E56A2"/>
    <w:rsid w:val="007F5FCD"/>
    <w:rsid w:val="00833D9B"/>
    <w:rsid w:val="00842890"/>
    <w:rsid w:val="00842EF4"/>
    <w:rsid w:val="00852B0D"/>
    <w:rsid w:val="00861333"/>
    <w:rsid w:val="00881443"/>
    <w:rsid w:val="0088347A"/>
    <w:rsid w:val="00890EF2"/>
    <w:rsid w:val="008A251D"/>
    <w:rsid w:val="008B2A17"/>
    <w:rsid w:val="008C096B"/>
    <w:rsid w:val="008D4C7A"/>
    <w:rsid w:val="008E4D90"/>
    <w:rsid w:val="008F1590"/>
    <w:rsid w:val="00917983"/>
    <w:rsid w:val="0093471E"/>
    <w:rsid w:val="00937388"/>
    <w:rsid w:val="0094264B"/>
    <w:rsid w:val="009458FE"/>
    <w:rsid w:val="00951124"/>
    <w:rsid w:val="00956B3C"/>
    <w:rsid w:val="009577B1"/>
    <w:rsid w:val="00985EC1"/>
    <w:rsid w:val="009A26B3"/>
    <w:rsid w:val="009A3E6B"/>
    <w:rsid w:val="009C6A7C"/>
    <w:rsid w:val="009F0582"/>
    <w:rsid w:val="00A0523C"/>
    <w:rsid w:val="00A27B1D"/>
    <w:rsid w:val="00A27DBC"/>
    <w:rsid w:val="00A363A8"/>
    <w:rsid w:val="00A5598B"/>
    <w:rsid w:val="00A55E45"/>
    <w:rsid w:val="00A72F45"/>
    <w:rsid w:val="00AE6B59"/>
    <w:rsid w:val="00AF0996"/>
    <w:rsid w:val="00AF2F07"/>
    <w:rsid w:val="00B138C7"/>
    <w:rsid w:val="00B208C3"/>
    <w:rsid w:val="00B27751"/>
    <w:rsid w:val="00B35D39"/>
    <w:rsid w:val="00B5147C"/>
    <w:rsid w:val="00B53DBB"/>
    <w:rsid w:val="00B80762"/>
    <w:rsid w:val="00B9352D"/>
    <w:rsid w:val="00BA2550"/>
    <w:rsid w:val="00BA7465"/>
    <w:rsid w:val="00BADC47"/>
    <w:rsid w:val="00BB7522"/>
    <w:rsid w:val="00BE3B22"/>
    <w:rsid w:val="00BE4CB8"/>
    <w:rsid w:val="00BE586B"/>
    <w:rsid w:val="00C01C09"/>
    <w:rsid w:val="00C13A35"/>
    <w:rsid w:val="00C21F3D"/>
    <w:rsid w:val="00C27462"/>
    <w:rsid w:val="00C52FBB"/>
    <w:rsid w:val="00C612FE"/>
    <w:rsid w:val="00C72418"/>
    <w:rsid w:val="00C73DBB"/>
    <w:rsid w:val="00C75CBF"/>
    <w:rsid w:val="00C80A39"/>
    <w:rsid w:val="00C94F2F"/>
    <w:rsid w:val="00C956C2"/>
    <w:rsid w:val="00CA5AE9"/>
    <w:rsid w:val="00CB2050"/>
    <w:rsid w:val="00CB240E"/>
    <w:rsid w:val="00CB71AD"/>
    <w:rsid w:val="00CD64C3"/>
    <w:rsid w:val="00CE0D20"/>
    <w:rsid w:val="00CE15DF"/>
    <w:rsid w:val="00D13F6C"/>
    <w:rsid w:val="00D15CB3"/>
    <w:rsid w:val="00D168AC"/>
    <w:rsid w:val="00D20824"/>
    <w:rsid w:val="00D24A55"/>
    <w:rsid w:val="00D40B0D"/>
    <w:rsid w:val="00D54E6C"/>
    <w:rsid w:val="00D65E35"/>
    <w:rsid w:val="00D73731"/>
    <w:rsid w:val="00DC5C9B"/>
    <w:rsid w:val="00DF4172"/>
    <w:rsid w:val="00DF5717"/>
    <w:rsid w:val="00E0064A"/>
    <w:rsid w:val="00E07C25"/>
    <w:rsid w:val="00E412B2"/>
    <w:rsid w:val="00E42C8C"/>
    <w:rsid w:val="00E46D7E"/>
    <w:rsid w:val="00E5434C"/>
    <w:rsid w:val="00E63563"/>
    <w:rsid w:val="00E64E84"/>
    <w:rsid w:val="00E7582D"/>
    <w:rsid w:val="00EA0694"/>
    <w:rsid w:val="00EC219F"/>
    <w:rsid w:val="00EC52BE"/>
    <w:rsid w:val="00ED0E7B"/>
    <w:rsid w:val="00ED51BA"/>
    <w:rsid w:val="00ED677D"/>
    <w:rsid w:val="00ED7BE3"/>
    <w:rsid w:val="00EE63C9"/>
    <w:rsid w:val="00F02284"/>
    <w:rsid w:val="00F0778E"/>
    <w:rsid w:val="00F17822"/>
    <w:rsid w:val="00F353ED"/>
    <w:rsid w:val="00F36732"/>
    <w:rsid w:val="00F43537"/>
    <w:rsid w:val="00F445E9"/>
    <w:rsid w:val="00F45424"/>
    <w:rsid w:val="00F45B28"/>
    <w:rsid w:val="00F57203"/>
    <w:rsid w:val="00F63BD2"/>
    <w:rsid w:val="00F762BC"/>
    <w:rsid w:val="00FA7083"/>
    <w:rsid w:val="00FE46F0"/>
    <w:rsid w:val="092F7469"/>
    <w:rsid w:val="0C2EE422"/>
    <w:rsid w:val="102CC83D"/>
    <w:rsid w:val="10B4BFE2"/>
    <w:rsid w:val="129082A5"/>
    <w:rsid w:val="1FF2F057"/>
    <w:rsid w:val="2046F5CF"/>
    <w:rsid w:val="20877D2A"/>
    <w:rsid w:val="224EBFF5"/>
    <w:rsid w:val="22FE7F89"/>
    <w:rsid w:val="2522E2EE"/>
    <w:rsid w:val="289E17F6"/>
    <w:rsid w:val="2907BE7B"/>
    <w:rsid w:val="2AC82F53"/>
    <w:rsid w:val="2D1A4AAD"/>
    <w:rsid w:val="2F5F15E6"/>
    <w:rsid w:val="426A58C4"/>
    <w:rsid w:val="47B08343"/>
    <w:rsid w:val="4898DFCE"/>
    <w:rsid w:val="4AE21183"/>
    <w:rsid w:val="4D63D1F8"/>
    <w:rsid w:val="4DCC9490"/>
    <w:rsid w:val="4EFB88A6"/>
    <w:rsid w:val="4F4F94E0"/>
    <w:rsid w:val="58421B17"/>
    <w:rsid w:val="67CD5F33"/>
    <w:rsid w:val="6953B750"/>
    <w:rsid w:val="6C638A6A"/>
    <w:rsid w:val="6C7DEA66"/>
    <w:rsid w:val="6F5EEE20"/>
    <w:rsid w:val="7259FDF7"/>
    <w:rsid w:val="76684B31"/>
    <w:rsid w:val="7A83F9B5"/>
    <w:rsid w:val="7CA42E43"/>
    <w:rsid w:val="7D818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2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13D"/>
    <w:pPr>
      <w:suppressAutoHyphens/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0E0380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F005B"/>
    <w:pPr>
      <w:keepNext/>
      <w:keepLines/>
      <w:spacing w:before="240" w:line="36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F005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aliases w:val="Paragraph heading"/>
    <w:basedOn w:val="Normal"/>
    <w:next w:val="Normal"/>
    <w:link w:val="Heading4Char"/>
    <w:rsid w:val="001C58F4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4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47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F1590"/>
    <w:rPr>
      <w:color w:val="0088CE"/>
      <w:u w:val="single"/>
    </w:rPr>
  </w:style>
  <w:style w:type="paragraph" w:styleId="FootnoteText">
    <w:name w:val="footnote text"/>
    <w:basedOn w:val="Normal"/>
    <w:semiHidden/>
    <w:rsid w:val="00244D8B"/>
  </w:style>
  <w:style w:type="character" w:styleId="FootnoteReference">
    <w:name w:val="footnote reference"/>
    <w:semiHidden/>
    <w:rsid w:val="00244D8B"/>
    <w:rPr>
      <w:vertAlign w:val="superscript"/>
    </w:rPr>
  </w:style>
  <w:style w:type="table" w:styleId="TableGrid">
    <w:name w:val="Table Grid"/>
    <w:basedOn w:val="TableNormal"/>
    <w:uiPriority w:val="59"/>
    <w:rsid w:val="00BA2550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rsid w:val="00336C9F"/>
    <w:rPr>
      <w:i/>
      <w:iCs/>
    </w:rPr>
  </w:style>
  <w:style w:type="paragraph" w:styleId="Title">
    <w:name w:val="Title"/>
    <w:next w:val="Normal"/>
    <w:link w:val="TitleChar"/>
    <w:qFormat/>
    <w:rsid w:val="006114AD"/>
    <w:pPr>
      <w:spacing w:after="300"/>
      <w:contextualSpacing/>
    </w:pPr>
    <w:rPr>
      <w:rFonts w:ascii="Constantia" w:eastAsiaTheme="majorEastAsia" w:hAnsi="Constantia" w:cstheme="majorBidi"/>
      <w:b/>
      <w:color w:val="3764F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14AD"/>
    <w:rPr>
      <w:rFonts w:ascii="Constantia" w:eastAsiaTheme="majorEastAsia" w:hAnsi="Constantia" w:cstheme="majorBidi"/>
      <w:b/>
      <w:color w:val="3764F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0E0380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F005B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F005B"/>
    <w:rPr>
      <w:rFonts w:ascii="Arial" w:eastAsiaTheme="majorEastAsia" w:hAnsi="Arial" w:cstheme="majorBidi"/>
      <w:b/>
      <w:b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E42C8C"/>
    <w:pPr>
      <w:spacing w:before="480" w:after="120"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E07C25"/>
    <w:pPr>
      <w:spacing w:after="100"/>
    </w:pPr>
    <w:rPr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rsid w:val="00316EB8"/>
    <w:pPr>
      <w:spacing w:after="100"/>
      <w:ind w:left="240"/>
    </w:pPr>
    <w:rPr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rsid w:val="00316EB8"/>
    <w:pPr>
      <w:spacing w:after="100"/>
      <w:ind w:left="480"/>
    </w:pPr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rsid w:val="00E42C8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C8C"/>
    <w:rPr>
      <w:rFonts w:cs="Tahoma"/>
      <w:sz w:val="16"/>
      <w:szCs w:val="16"/>
    </w:rPr>
  </w:style>
  <w:style w:type="character" w:customStyle="1" w:styleId="Heading4Char">
    <w:name w:val="Heading 4 Char"/>
    <w:aliases w:val="Paragraph heading Char"/>
    <w:basedOn w:val="DefaultParagraphFont"/>
    <w:link w:val="Heading4"/>
    <w:rsid w:val="001C58F4"/>
    <w:rPr>
      <w:rFonts w:eastAsiaTheme="majorEastAsia" w:cstheme="majorBidi"/>
      <w:b/>
      <w:bCs/>
      <w:iCs/>
      <w:caps/>
      <w:color w:val="000000" w:themeColor="text1"/>
      <w:sz w:val="22"/>
      <w:szCs w:val="22"/>
    </w:rPr>
  </w:style>
  <w:style w:type="paragraph" w:styleId="NoSpacing">
    <w:name w:val="No Spacing"/>
    <w:link w:val="NoSpacingChar"/>
    <w:uiPriority w:val="1"/>
    <w:rsid w:val="0008401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8401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84014"/>
    <w:rPr>
      <w:color w:val="808080"/>
    </w:rPr>
  </w:style>
  <w:style w:type="character" w:styleId="Strong">
    <w:name w:val="Strong"/>
    <w:basedOn w:val="DefaultParagraphFont"/>
    <w:rsid w:val="00F445E9"/>
    <w:rPr>
      <w:b/>
      <w:bCs/>
    </w:rPr>
  </w:style>
  <w:style w:type="paragraph" w:styleId="Subtitle">
    <w:name w:val="Subtitle"/>
    <w:basedOn w:val="Normal"/>
    <w:next w:val="Normal"/>
    <w:link w:val="SubtitleChar"/>
    <w:rsid w:val="00F445E9"/>
    <w:pPr>
      <w:numPr>
        <w:ilvl w:val="1"/>
      </w:numPr>
    </w:pPr>
    <w:rPr>
      <w:rFonts w:asciiTheme="majorHAnsi" w:eastAsiaTheme="majorEastAsia" w:hAnsiTheme="majorHAnsi" w:cstheme="majorBidi"/>
      <w:i/>
      <w:iCs/>
      <w:color w:val="3764F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F445E9"/>
    <w:rPr>
      <w:rFonts w:asciiTheme="majorHAnsi" w:eastAsiaTheme="majorEastAsia" w:hAnsiTheme="majorHAnsi" w:cstheme="majorBidi"/>
      <w:i/>
      <w:iCs/>
      <w:color w:val="3764F0" w:themeColor="accent1"/>
      <w:spacing w:val="15"/>
    </w:rPr>
  </w:style>
  <w:style w:type="paragraph" w:styleId="ListParagraph">
    <w:name w:val="List Paragraph"/>
    <w:basedOn w:val="Normal"/>
    <w:uiPriority w:val="34"/>
    <w:qFormat/>
    <w:rsid w:val="009458FE"/>
    <w:pPr>
      <w:numPr>
        <w:numId w:val="20"/>
      </w:numPr>
      <w:ind w:left="714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5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56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61333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86133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xmsonormal"/>
    <w:basedOn w:val="Normal"/>
    <w:rsid w:val="00861333"/>
    <w:rPr>
      <w:rFonts w:ascii="Calibri" w:eastAsiaTheme="minorHAnsi" w:hAnsi="Calibri" w:cs="Calibri"/>
      <w:sz w:val="22"/>
      <w:szCs w:val="22"/>
    </w:rPr>
  </w:style>
  <w:style w:type="paragraph" w:customStyle="1" w:styleId="xxxmsolistparagraph">
    <w:name w:val="x_xxmsolistparagraph"/>
    <w:basedOn w:val="Normal"/>
    <w:rsid w:val="008613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114AD"/>
    <w:pPr>
      <w:ind w:left="864" w:right="864"/>
      <w:jc w:val="center"/>
    </w:pPr>
    <w:rPr>
      <w:rFonts w:ascii="Constantia" w:hAnsi="Constantia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114AD"/>
    <w:rPr>
      <w:rFonts w:ascii="Constantia" w:hAnsi="Constantia" w:cs="Arial"/>
      <w:i/>
      <w:iCs/>
      <w:color w:val="404040" w:themeColor="text1" w:themeTint="BF"/>
      <w:sz w:val="24"/>
    </w:rPr>
  </w:style>
  <w:style w:type="paragraph" w:customStyle="1" w:styleId="Hyperlinks">
    <w:name w:val="Hyperlinks"/>
    <w:basedOn w:val="Normal"/>
    <w:link w:val="HyperlinksChar"/>
    <w:qFormat/>
    <w:rsid w:val="007F5FCD"/>
    <w:rPr>
      <w:color w:val="3764F0"/>
    </w:rPr>
  </w:style>
  <w:style w:type="character" w:customStyle="1" w:styleId="HyperlinksChar">
    <w:name w:val="Hyperlinks Char"/>
    <w:basedOn w:val="DefaultParagraphFont"/>
    <w:link w:val="Hyperlinks"/>
    <w:rsid w:val="007F5FCD"/>
    <w:rPr>
      <w:color w:val="3764F0"/>
    </w:rPr>
  </w:style>
  <w:style w:type="paragraph" w:customStyle="1" w:styleId="paragraph">
    <w:name w:val="paragraph"/>
    <w:basedOn w:val="Normal"/>
    <w:rsid w:val="0036758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758A"/>
  </w:style>
  <w:style w:type="character" w:customStyle="1" w:styleId="eop">
    <w:name w:val="eop"/>
    <w:basedOn w:val="DefaultParagraphFont"/>
    <w:rsid w:val="0036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7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rdey\Downloads\Teach%20First%20Document.dotx" TargetMode="External"/></Relationships>
</file>

<file path=word/theme/theme1.xml><?xml version="1.0" encoding="utf-8"?>
<a:theme xmlns:a="http://schemas.openxmlformats.org/drawingml/2006/main" name="Office Theme">
  <a:themeElements>
    <a:clrScheme name="Teach First">
      <a:dk1>
        <a:sysClr val="windowText" lastClr="000000"/>
      </a:dk1>
      <a:lt1>
        <a:sysClr val="window" lastClr="FFFFFF"/>
      </a:lt1>
      <a:dk2>
        <a:srgbClr val="3764F0"/>
      </a:dk2>
      <a:lt2>
        <a:srgbClr val="FAC832"/>
      </a:lt2>
      <a:accent1>
        <a:srgbClr val="3764F0"/>
      </a:accent1>
      <a:accent2>
        <a:srgbClr val="FAC832"/>
      </a:accent2>
      <a:accent3>
        <a:srgbClr val="3764F0"/>
      </a:accent3>
      <a:accent4>
        <a:srgbClr val="FAC832"/>
      </a:accent4>
      <a:accent5>
        <a:srgbClr val="3764F0"/>
      </a:accent5>
      <a:accent6>
        <a:srgbClr val="FAC832"/>
      </a:accent6>
      <a:hlink>
        <a:srgbClr val="3764F0"/>
      </a:hlink>
      <a:folHlink>
        <a:srgbClr val="3764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FB09FF6DC24E8031891A37E071C8" ma:contentTypeVersion="6" ma:contentTypeDescription="Create a new document." ma:contentTypeScope="" ma:versionID="32fa62cdf476ec60085bf946b0c44cb3">
  <xsd:schema xmlns:xsd="http://www.w3.org/2001/XMLSchema" xmlns:xs="http://www.w3.org/2001/XMLSchema" xmlns:p="http://schemas.microsoft.com/office/2006/metadata/properties" xmlns:ns2="4ba1bc85-147a-46d5-bd0a-6a6f30b090d3" xmlns:ns3="f6704b67-3f53-4cb1-958f-19e9516b6601" xmlns:ns4="02193eef-8d0d-4291-9213-4e870a7b9823" xmlns:ns5="cf0e2a81-822f-42c4-9eb5-c1ab7eb23954" xmlns:ns6="80f76d94-dbe8-4ca0-b76d-cc3e8853235f" xmlns:ns7="a965f52a-49b4-4a2a-8e26-7901736cf242" targetNamespace="http://schemas.microsoft.com/office/2006/metadata/properties" ma:root="true" ma:fieldsID="151e19aecde3bec140fb42c003faf502" ns2:_="" ns3:_="" ns4:_="" ns5:_="" ns6:_="" ns7:_="">
    <xsd:import namespace="4ba1bc85-147a-46d5-bd0a-6a6f30b090d3"/>
    <xsd:import namespace="f6704b67-3f53-4cb1-958f-19e9516b6601"/>
    <xsd:import namespace="02193eef-8d0d-4291-9213-4e870a7b9823"/>
    <xsd:import namespace="cf0e2a81-822f-42c4-9eb5-c1ab7eb23954"/>
    <xsd:import namespace="80f76d94-dbe8-4ca0-b76d-cc3e8853235f"/>
    <xsd:import namespace="a965f52a-49b4-4a2a-8e26-7901736cf24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  <xsd:element ref="ns3:SharedWithDetails" minOccurs="0"/>
                <xsd:element ref="ns4:o5d6c91b2d954ae3a3d19482238bc322" minOccurs="0"/>
                <xsd:element ref="ns4:b0901112f25946a5b2d0f55a12ad4e2c" minOccurs="0"/>
                <xsd:element ref="ns5:Categories0" minOccurs="0"/>
                <xsd:element ref="ns6:Category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bc85-147a-46d5-bd0a-6a6f30b090d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2a2ddf-340b-43d9-b436-7e77bd249ba5}" ma:internalName="TaxCatchAll" ma:showField="CatchAllData" ma:web="d485da92-28d8-4ab2-8d44-be50f6055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4b67-3f53-4cb1-958f-19e9516b6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3eef-8d0d-4291-9213-4e870a7b9823" elementFormDefault="qualified">
    <xsd:import namespace="http://schemas.microsoft.com/office/2006/documentManagement/types"/>
    <xsd:import namespace="http://schemas.microsoft.com/office/infopath/2007/PartnerControls"/>
    <xsd:element name="o5d6c91b2d954ae3a3d19482238bc322" ma:index="12" nillable="true" ma:taxonomy="true" ma:internalName="o5d6c91b2d954ae3a3d19482238bc322" ma:taxonomyFieldName="Cohort" ma:displayName="Cohort" ma:default="" ma:fieldId="{85d6c91b-2d95-4ae3-a3d1-9482238bc322}" ma:taxonomyMulti="true" ma:sspId="2c890549-893d-4acb-8d05-90af20cd8843" ma:termSetId="83d54770-33e4-4af7-b227-2086b0ed5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01112f25946a5b2d0f55a12ad4e2c" ma:index="14" nillable="true" ma:taxonomy="true" ma:internalName="b0901112f25946a5b2d0f55a12ad4e2c" ma:taxonomyFieldName="Local_x0020_Area" ma:displayName="Local Area" ma:default="" ma:fieldId="{b0901112-f259-46a5-b2d0-f55a12ad4e2c}" ma:taxonomyMulti="true" ma:sspId="2c890549-893d-4acb-8d05-90af20cd8843" ma:termSetId="95cefae8-db61-46c5-b544-bfc4920f96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2a81-822f-42c4-9eb5-c1ab7eb23954" elementFormDefault="qualified">
    <xsd:import namespace="http://schemas.microsoft.com/office/2006/documentManagement/types"/>
    <xsd:import namespace="http://schemas.microsoft.com/office/infopath/2007/PartnerControls"/>
    <xsd:element name="Categories0" ma:index="15" nillable="true" ma:displayName="Subject" ma:list="{c5473415-d602-4d7b-8c30-24c82e20fce8}" ma:internalName="Categories0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6d94-dbe8-4ca0-b76d-cc3e8853235f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list="{12f69be2-7e51-42d0-8804-697c75d7d4e5}" ma:internalName="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5f52a-49b4-4a2a-8e26-7901736cf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01112f25946a5b2d0f55a12ad4e2c xmlns="02193eef-8d0d-4291-9213-4e870a7b98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73263e5d-2d92-4c0d-b590-7d001b6bd67b</TermId>
        </TermInfo>
      </Terms>
    </b0901112f25946a5b2d0f55a12ad4e2c>
    <o5d6c91b2d954ae3a3d19482238bc322 xmlns="02193eef-8d0d-4291-9213-4e870a7b98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9f2e02d0-fa9c-48ff-a225-05b0e215237f</TermId>
        </TermInfo>
      </Terms>
    </o5d6c91b2d954ae3a3d19482238bc322>
    <Category xmlns="80f76d94-dbe8-4ca0-b76d-cc3e8853235f">103</Category>
    <TaxCatchAll xmlns="4ba1bc85-147a-46d5-bd0a-6a6f30b090d3">
      <Value>91</Value>
      <Value>25</Value>
    </TaxCatchAll>
    <Categories0 xmlns="cf0e2a81-822f-42c4-9eb5-c1ab7eb23954">29</Categori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C23B-D774-4D26-BE07-064D3E05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1bc85-147a-46d5-bd0a-6a6f30b090d3"/>
    <ds:schemaRef ds:uri="f6704b67-3f53-4cb1-958f-19e9516b6601"/>
    <ds:schemaRef ds:uri="02193eef-8d0d-4291-9213-4e870a7b9823"/>
    <ds:schemaRef ds:uri="cf0e2a81-822f-42c4-9eb5-c1ab7eb23954"/>
    <ds:schemaRef ds:uri="80f76d94-dbe8-4ca0-b76d-cc3e8853235f"/>
    <ds:schemaRef ds:uri="a965f52a-49b4-4a2a-8e26-7901736cf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43FCD-96CF-476C-83DE-C937B295DEE6}">
  <ds:schemaRefs>
    <ds:schemaRef ds:uri="http://schemas.microsoft.com/office/2006/metadata/properties"/>
    <ds:schemaRef ds:uri="http://schemas.microsoft.com/office/infopath/2007/PartnerControls"/>
    <ds:schemaRef ds:uri="02193eef-8d0d-4291-9213-4e870a7b9823"/>
    <ds:schemaRef ds:uri="80f76d94-dbe8-4ca0-b76d-cc3e8853235f"/>
    <ds:schemaRef ds:uri="4ba1bc85-147a-46d5-bd0a-6a6f30b090d3"/>
    <ds:schemaRef ds:uri="cf0e2a81-822f-42c4-9eb5-c1ab7eb23954"/>
  </ds:schemaRefs>
</ds:datastoreItem>
</file>

<file path=customXml/itemProps3.xml><?xml version="1.0" encoding="utf-8"?>
<ds:datastoreItem xmlns:ds="http://schemas.openxmlformats.org/officeDocument/2006/customXml" ds:itemID="{14D8C086-68DA-47C4-91E6-A02099938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C848D-A842-4369-AFE4-8F5142A6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 First Document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dcterms:created xsi:type="dcterms:W3CDTF">2020-06-05T13:36:00Z</dcterms:created>
  <dcterms:modified xsi:type="dcterms:W3CDTF">2020-09-03T15:24:00Z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417d5-5725-478a-bc5e-89fd98dab833_Enabled">
    <vt:lpwstr>True</vt:lpwstr>
  </property>
  <property fmtid="{D5CDD505-2E9C-101B-9397-08002B2CF9AE}" pid="3" name="MSIP_Label_85b417d5-5725-478a-bc5e-89fd98dab833_SiteId">
    <vt:lpwstr>371e2667-cc8a-47b0-b5dd-3e41a5f4e9fc</vt:lpwstr>
  </property>
  <property fmtid="{D5CDD505-2E9C-101B-9397-08002B2CF9AE}" pid="4" name="MSIP_Label_85b417d5-5725-478a-bc5e-89fd98dab833_Owner">
    <vt:lpwstr>mnoorgat@teachfirst.org.uk</vt:lpwstr>
  </property>
  <property fmtid="{D5CDD505-2E9C-101B-9397-08002B2CF9AE}" pid="5" name="MSIP_Label_85b417d5-5725-478a-bc5e-89fd98dab833_SetDate">
    <vt:lpwstr>2019-06-07T13:03:48.7361682Z</vt:lpwstr>
  </property>
  <property fmtid="{D5CDD505-2E9C-101B-9397-08002B2CF9AE}" pid="6" name="MSIP_Label_85b417d5-5725-478a-bc5e-89fd98dab833_Name">
    <vt:lpwstr>Unrestricted</vt:lpwstr>
  </property>
  <property fmtid="{D5CDD505-2E9C-101B-9397-08002B2CF9AE}" pid="7" name="MSIP_Label_85b417d5-5725-478a-bc5e-89fd98dab833_Application">
    <vt:lpwstr>Microsoft Azure Information Protection</vt:lpwstr>
  </property>
  <property fmtid="{D5CDD505-2E9C-101B-9397-08002B2CF9AE}" pid="8" name="MSIP_Label_85b417d5-5725-478a-bc5e-89fd98dab833_ActionId">
    <vt:lpwstr>da43cfa9-9baf-4a8f-af7f-bda2e447a71f</vt:lpwstr>
  </property>
  <property fmtid="{D5CDD505-2E9C-101B-9397-08002B2CF9AE}" pid="9" name="MSIP_Label_85b417d5-5725-478a-bc5e-89fd98dab833_Extended_MSFT_Method">
    <vt:lpwstr>Automatic</vt:lpwstr>
  </property>
  <property fmtid="{D5CDD505-2E9C-101B-9397-08002B2CF9AE}" pid="10" name="Sensitivity">
    <vt:lpwstr>Unrestricted</vt:lpwstr>
  </property>
  <property fmtid="{D5CDD505-2E9C-101B-9397-08002B2CF9AE}" pid="11" name="ContentTypeId">
    <vt:lpwstr>0x010100BCC5FB09FF6DC24E8031891A37E071C8</vt:lpwstr>
  </property>
  <property fmtid="{D5CDD505-2E9C-101B-9397-08002B2CF9AE}" pid="12" name="Cohort">
    <vt:lpwstr>91;#2020|9f2e02d0-fa9c-48ff-a225-05b0e215237f</vt:lpwstr>
  </property>
  <property fmtid="{D5CDD505-2E9C-101B-9397-08002B2CF9AE}" pid="13" name="Local Area">
    <vt:lpwstr>25;#ALL|73263e5d-2d92-4c0d-b590-7d001b6bd67b</vt:lpwstr>
  </property>
</Properties>
</file>